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9F404" w14:textId="77777777" w:rsidR="006E07C4" w:rsidRPr="000F51EC" w:rsidRDefault="00106977" w:rsidP="00493904">
      <w:pPr>
        <w:spacing w:after="0" w:line="240" w:lineRule="auto"/>
        <w:ind w:left="-426"/>
        <w:rPr>
          <w:rFonts w:ascii="Tw Cen MT Condensed" w:hAnsi="Tw Cen MT Condensed"/>
          <w:b/>
          <w:sz w:val="32"/>
          <w:szCs w:val="32"/>
        </w:rPr>
      </w:pPr>
      <w:bookmarkStart w:id="0" w:name="_GoBack"/>
      <w:bookmarkEnd w:id="0"/>
      <w:r w:rsidRPr="0010697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7907DC5E" wp14:editId="3D9DFA42">
            <wp:simplePos x="0" y="0"/>
            <wp:positionH relativeFrom="margin">
              <wp:align>right</wp:align>
            </wp:positionH>
            <wp:positionV relativeFrom="paragraph">
              <wp:posOffset>-360045</wp:posOffset>
            </wp:positionV>
            <wp:extent cx="1808935" cy="1521307"/>
            <wp:effectExtent l="0" t="0" r="1270" b="3175"/>
            <wp:wrapNone/>
            <wp:docPr id="3" name="Picture 3" descr="T:\.CLOUD DATA TO TRANSFER\CLOUD - ADMIN\Logo Folder\St. Margarets at Hasbury Logo March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.CLOUD DATA TO TRANSFER\CLOUD - ADMIN\Logo Folder\St. Margarets at Hasbury Logo March 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35" cy="152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904">
        <w:rPr>
          <w:rFonts w:ascii="Tw Cen MT Condensed" w:hAnsi="Tw Cen MT Condensed"/>
          <w:b/>
          <w:sz w:val="32"/>
          <w:szCs w:val="32"/>
        </w:rPr>
        <w:t xml:space="preserve">            </w:t>
      </w:r>
      <w:r w:rsidR="006E07C4" w:rsidRPr="000F51EC">
        <w:rPr>
          <w:rFonts w:ascii="Tw Cen MT Condensed" w:hAnsi="Tw Cen MT Condensed"/>
          <w:b/>
          <w:sz w:val="32"/>
          <w:szCs w:val="32"/>
        </w:rPr>
        <w:t>St Margaret’s at Hasbury Church of En</w:t>
      </w:r>
      <w:r w:rsidR="00915419">
        <w:rPr>
          <w:rFonts w:ascii="Tw Cen MT Condensed" w:hAnsi="Tw Cen MT Condensed"/>
          <w:b/>
          <w:sz w:val="32"/>
          <w:szCs w:val="32"/>
        </w:rPr>
        <w:t>gland Primary School</w:t>
      </w:r>
    </w:p>
    <w:p w14:paraId="0C630623" w14:textId="77777777" w:rsidR="006E07C4" w:rsidRPr="000F51EC" w:rsidRDefault="00493904" w:rsidP="00493904">
      <w:pPr>
        <w:spacing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E07C4" w:rsidRPr="000F51EC">
        <w:rPr>
          <w:sz w:val="24"/>
          <w:szCs w:val="24"/>
        </w:rPr>
        <w:t>Hagley Road, Halesowen, West Midlands B63 4QD</w:t>
      </w:r>
    </w:p>
    <w:p w14:paraId="4DEF2788" w14:textId="77777777" w:rsidR="00D90DA7" w:rsidRDefault="00493904" w:rsidP="00493904">
      <w:pPr>
        <w:spacing w:after="0" w:line="240" w:lineRule="auto"/>
        <w:ind w:left="-426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6E07C4" w:rsidRPr="00AC3950">
        <w:rPr>
          <w:b/>
          <w:sz w:val="24"/>
          <w:szCs w:val="24"/>
        </w:rPr>
        <w:t>Headteacher</w:t>
      </w:r>
      <w:r w:rsidR="006E07C4">
        <w:rPr>
          <w:sz w:val="24"/>
          <w:szCs w:val="24"/>
        </w:rPr>
        <w:t>: Mrs S Shepherd</w:t>
      </w:r>
    </w:p>
    <w:p w14:paraId="6ACC7CCC" w14:textId="77777777" w:rsidR="00C971BB" w:rsidRDefault="00C971BB" w:rsidP="00493904">
      <w:pPr>
        <w:spacing w:after="0" w:line="240" w:lineRule="auto"/>
        <w:ind w:left="-426"/>
        <w:rPr>
          <w:b/>
          <w:sz w:val="24"/>
          <w:szCs w:val="24"/>
        </w:rPr>
      </w:pPr>
    </w:p>
    <w:p w14:paraId="41DC89A2" w14:textId="77777777" w:rsidR="006E07C4" w:rsidRDefault="00493904" w:rsidP="00493904">
      <w:pPr>
        <w:spacing w:after="0" w:line="240" w:lineRule="auto"/>
        <w:ind w:left="-426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6E07C4" w:rsidRPr="00AC3950">
        <w:rPr>
          <w:b/>
          <w:sz w:val="24"/>
          <w:szCs w:val="24"/>
        </w:rPr>
        <w:t>Tel</w:t>
      </w:r>
      <w:r w:rsidR="00B33EB9">
        <w:rPr>
          <w:sz w:val="24"/>
          <w:szCs w:val="24"/>
        </w:rPr>
        <w:t xml:space="preserve">: 01384 818660 </w:t>
      </w:r>
      <w:r w:rsidR="006E07C4" w:rsidRPr="00AC3950">
        <w:rPr>
          <w:b/>
          <w:sz w:val="24"/>
          <w:szCs w:val="24"/>
        </w:rPr>
        <w:t>Emai</w:t>
      </w:r>
      <w:r w:rsidR="006E07C4">
        <w:rPr>
          <w:sz w:val="24"/>
          <w:szCs w:val="24"/>
        </w:rPr>
        <w:t xml:space="preserve">l: </w:t>
      </w:r>
      <w:hyperlink r:id="rId8" w:history="1">
        <w:r w:rsidR="00CA48A6" w:rsidRPr="00EC6086">
          <w:rPr>
            <w:rStyle w:val="Hyperlink"/>
            <w:sz w:val="24"/>
            <w:szCs w:val="24"/>
          </w:rPr>
          <w:t>info@hasbury.dudley.sch.uk</w:t>
        </w:r>
      </w:hyperlink>
    </w:p>
    <w:p w14:paraId="0D25DD4D" w14:textId="3632AE28" w:rsidR="00201DAC" w:rsidRPr="00E24772" w:rsidRDefault="000E37F6" w:rsidP="00A8057B">
      <w:pPr>
        <w:jc w:val="right"/>
        <w:rPr>
          <w:rFonts w:cs="Arial"/>
          <w:color w:val="000000" w:themeColor="text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69668" wp14:editId="5C150B37">
                <wp:simplePos x="0" y="0"/>
                <wp:positionH relativeFrom="margin">
                  <wp:posOffset>95250</wp:posOffset>
                </wp:positionH>
                <wp:positionV relativeFrom="paragraph">
                  <wp:posOffset>69215</wp:posOffset>
                </wp:positionV>
                <wp:extent cx="64579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769A914" id="Straight Connector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5pt,5.45pt" to="51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" strokecolor="#5b9bd5 [3204]" strokeweight="1.25pt">
                <v:stroke joinstyle="miter"/>
                <w10:wrap anchorx="margin"/>
              </v:line>
            </w:pict>
          </mc:Fallback>
        </mc:AlternateContent>
      </w:r>
    </w:p>
    <w:p w14:paraId="082739F8" w14:textId="6F9FC2F5" w:rsidR="00A8057B" w:rsidRPr="006D40FF" w:rsidRDefault="006D40FF" w:rsidP="006D40FF">
      <w:pPr>
        <w:jc w:val="center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                                                       </w:t>
      </w:r>
      <w:r w:rsidRPr="006D40FF">
        <w:rPr>
          <w:rFonts w:cs="Arial"/>
          <w:b/>
          <w:bCs/>
          <w:color w:val="000000" w:themeColor="text1"/>
        </w:rPr>
        <w:t>Reception 2022-2023 Transition Morning</w:t>
      </w:r>
      <w:r>
        <w:rPr>
          <w:rFonts w:cs="Arial"/>
          <w:b/>
          <w:bCs/>
          <w:color w:val="000000" w:themeColor="text1"/>
        </w:rPr>
        <w:tab/>
      </w:r>
      <w:r>
        <w:rPr>
          <w:rFonts w:cs="Arial"/>
          <w:b/>
          <w:bCs/>
          <w:color w:val="000000" w:themeColor="text1"/>
        </w:rPr>
        <w:tab/>
      </w:r>
      <w:r>
        <w:rPr>
          <w:rFonts w:cs="Arial"/>
          <w:b/>
          <w:bCs/>
          <w:color w:val="000000" w:themeColor="text1"/>
        </w:rPr>
        <w:tab/>
        <w:t xml:space="preserve">         </w:t>
      </w:r>
      <w:r w:rsidR="00A8057B">
        <w:rPr>
          <w:rFonts w:cs="Arial"/>
          <w:color w:val="000000" w:themeColor="text1"/>
        </w:rPr>
        <w:t>15</w:t>
      </w:r>
      <w:r w:rsidR="00A8057B" w:rsidRPr="00A8057B">
        <w:rPr>
          <w:rFonts w:cs="Arial"/>
          <w:color w:val="000000" w:themeColor="text1"/>
          <w:vertAlign w:val="superscript"/>
        </w:rPr>
        <w:t>th</w:t>
      </w:r>
      <w:r w:rsidR="00A8057B">
        <w:rPr>
          <w:rFonts w:cs="Arial"/>
          <w:color w:val="000000" w:themeColor="text1"/>
        </w:rPr>
        <w:t xml:space="preserve"> June 2022</w:t>
      </w:r>
    </w:p>
    <w:p w14:paraId="2DBD2ADE" w14:textId="476225BC" w:rsidR="00A8057B" w:rsidRDefault="00A8057B" w:rsidP="00A8057B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Dear Parents,</w:t>
      </w:r>
    </w:p>
    <w:p w14:paraId="2F2A4555" w14:textId="224B301D" w:rsidR="00A07E22" w:rsidRDefault="00A8057B" w:rsidP="00A8057B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As part of your child’s transition, we would like to invite you into school to enjoy a school lunch with your child.  The transition morning will be Tuesday 5</w:t>
      </w:r>
      <w:r w:rsidRPr="00A8057B">
        <w:rPr>
          <w:rFonts w:cs="Arial"/>
          <w:color w:val="000000" w:themeColor="text1"/>
          <w:vertAlign w:val="superscript"/>
        </w:rPr>
        <w:t>th</w:t>
      </w:r>
      <w:r>
        <w:rPr>
          <w:rFonts w:cs="Arial"/>
          <w:color w:val="000000" w:themeColor="text1"/>
        </w:rPr>
        <w:t xml:space="preserve"> July where </w:t>
      </w:r>
      <w:r w:rsidR="00BB5C9B">
        <w:rPr>
          <w:rFonts w:cs="Arial"/>
          <w:color w:val="000000" w:themeColor="text1"/>
        </w:rPr>
        <w:t>they</w:t>
      </w:r>
      <w:r>
        <w:rPr>
          <w:rFonts w:cs="Arial"/>
          <w:color w:val="000000" w:themeColor="text1"/>
        </w:rPr>
        <w:t xml:space="preserve"> will have the opportunity to spend some time in Reception class with their new tea</w:t>
      </w:r>
      <w:r w:rsidR="00944C2E">
        <w:rPr>
          <w:rFonts w:cs="Arial"/>
          <w:color w:val="000000" w:themeColor="text1"/>
        </w:rPr>
        <w:t xml:space="preserve">chers, </w:t>
      </w:r>
      <w:proofErr w:type="gramStart"/>
      <w:r w:rsidR="00944C2E">
        <w:rPr>
          <w:rFonts w:cs="Arial"/>
          <w:color w:val="000000" w:themeColor="text1"/>
        </w:rPr>
        <w:t xml:space="preserve">this </w:t>
      </w:r>
      <w:r w:rsidR="00A07E22">
        <w:rPr>
          <w:rFonts w:cs="Arial"/>
          <w:color w:val="000000" w:themeColor="text1"/>
        </w:rPr>
        <w:t xml:space="preserve"> will</w:t>
      </w:r>
      <w:proofErr w:type="gramEnd"/>
      <w:r w:rsidR="00A07E22">
        <w:rPr>
          <w:rFonts w:cs="Arial"/>
          <w:color w:val="000000" w:themeColor="text1"/>
        </w:rPr>
        <w:t xml:space="preserve"> be fr</w:t>
      </w:r>
      <w:r>
        <w:rPr>
          <w:rFonts w:cs="Arial"/>
          <w:color w:val="000000" w:themeColor="text1"/>
        </w:rPr>
        <w:t xml:space="preserve">om 9.00am – 11.30am. Please note if your child already attends morning </w:t>
      </w:r>
      <w:r w:rsidR="00BB5C9B"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</w:rPr>
        <w:t>ursery at St Margaret’s they will come into school at the normal time of 8.45am and will be taken into nursery.</w:t>
      </w:r>
      <w:r w:rsidR="00A07E22">
        <w:rPr>
          <w:rFonts w:cs="Arial"/>
          <w:color w:val="000000" w:themeColor="text1"/>
        </w:rPr>
        <w:t xml:space="preserve"> </w:t>
      </w:r>
    </w:p>
    <w:p w14:paraId="1B4E81EE" w14:textId="06D8F93E" w:rsidR="00A8057B" w:rsidRDefault="00A07E22" w:rsidP="00A8057B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If your child doesn’t attend St Margaret’s Nursery please can you drop them off at the gate near the bungalow at 9.00am where a member of staff will meet you and your child.</w:t>
      </w:r>
    </w:p>
    <w:p w14:paraId="7E78F0B9" w14:textId="46459FD7" w:rsidR="00A07E22" w:rsidRDefault="00A07E22" w:rsidP="00A8057B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At 11.30am your child will be brought up to the main school to meet you for lunch.</w:t>
      </w:r>
    </w:p>
    <w:p w14:paraId="7811C91A" w14:textId="64670E96" w:rsidR="00A07E22" w:rsidRDefault="006D40FF" w:rsidP="00A8057B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We are offering fish, wedges and vegetables/salad or jacket potatoes (cheese and beans optional). </w:t>
      </w:r>
      <w:r w:rsidR="00A07E22">
        <w:rPr>
          <w:rFonts w:cs="Arial"/>
          <w:color w:val="000000" w:themeColor="text1"/>
        </w:rPr>
        <w:t xml:space="preserve">Please can you indicate below if you </w:t>
      </w:r>
      <w:r w:rsidR="001533D4">
        <w:rPr>
          <w:rFonts w:cs="Arial"/>
          <w:color w:val="000000" w:themeColor="text1"/>
        </w:rPr>
        <w:t xml:space="preserve">(one parent only) </w:t>
      </w:r>
      <w:r w:rsidR="00A07E22">
        <w:rPr>
          <w:rFonts w:cs="Arial"/>
          <w:color w:val="000000" w:themeColor="text1"/>
        </w:rPr>
        <w:t>are</w:t>
      </w:r>
      <w:r w:rsidR="001533D4">
        <w:rPr>
          <w:rFonts w:cs="Arial"/>
          <w:color w:val="000000" w:themeColor="text1"/>
        </w:rPr>
        <w:t xml:space="preserve"> staying for lunch if your child is staying for a cooked lunch.</w:t>
      </w:r>
    </w:p>
    <w:p w14:paraId="07A2C476" w14:textId="77777777" w:rsidR="001533D4" w:rsidRDefault="001533D4" w:rsidP="00201DAC">
      <w:pPr>
        <w:jc w:val="both"/>
        <w:rPr>
          <w:rFonts w:cs="Arial"/>
          <w:color w:val="000000" w:themeColor="text1"/>
        </w:rPr>
      </w:pPr>
    </w:p>
    <w:p w14:paraId="00A78B2C" w14:textId="785C7808" w:rsidR="00201DAC" w:rsidRPr="00E24772" w:rsidRDefault="00201DAC" w:rsidP="00201DAC">
      <w:pPr>
        <w:jc w:val="both"/>
        <w:rPr>
          <w:rFonts w:cs="Arial"/>
          <w:color w:val="000000" w:themeColor="text1"/>
        </w:rPr>
      </w:pPr>
      <w:r w:rsidRPr="009A59CA">
        <w:rPr>
          <w:b/>
          <w:noProof/>
          <w:sz w:val="20"/>
          <w:lang w:eastAsia="en-GB"/>
        </w:rPr>
        <w:drawing>
          <wp:anchor distT="0" distB="0" distL="114300" distR="114300" simplePos="0" relativeHeight="251665408" behindDoc="1" locked="0" layoutInCell="1" allowOverlap="1" wp14:anchorId="37421101" wp14:editId="6060114B">
            <wp:simplePos x="0" y="0"/>
            <wp:positionH relativeFrom="column">
              <wp:posOffset>6193</wp:posOffset>
            </wp:positionH>
            <wp:positionV relativeFrom="paragraph">
              <wp:posOffset>254677</wp:posOffset>
            </wp:positionV>
            <wp:extent cx="522168" cy="418372"/>
            <wp:effectExtent l="0" t="0" r="0" b="1270"/>
            <wp:wrapTight wrapText="bothSides">
              <wp:wrapPolygon edited="0">
                <wp:start x="0" y="0"/>
                <wp:lineTo x="0" y="21009"/>
                <wp:lineTo x="21022" y="21009"/>
                <wp:lineTo x="21022" y="0"/>
                <wp:lineTo x="0" y="0"/>
              </wp:wrapPolygon>
            </wp:wrapTight>
            <wp:docPr id="5" name="Picture 5" descr="A picture containing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cissor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68" cy="418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3D4">
        <w:rPr>
          <w:rFonts w:cs="Arial"/>
          <w:color w:val="000000" w:themeColor="text1"/>
        </w:rPr>
        <w:t>Kind Regards</w:t>
      </w:r>
    </w:p>
    <w:p w14:paraId="0C6B4C4A" w14:textId="732356C1" w:rsidR="00201DAC" w:rsidRDefault="00201DAC" w:rsidP="00201DAC">
      <w:pPr>
        <w:jc w:val="both"/>
        <w:rPr>
          <w:rFonts w:cs="Arial"/>
          <w:color w:val="000000" w:themeColor="text1"/>
        </w:rPr>
      </w:pPr>
    </w:p>
    <w:p w14:paraId="261B68D6" w14:textId="7FA76A0A" w:rsidR="00201DAC" w:rsidRDefault="00201DAC" w:rsidP="00201DAC">
      <w:pPr>
        <w:jc w:val="both"/>
        <w:rPr>
          <w:rFonts w:cs="Arial"/>
          <w:color w:val="000000" w:themeColor="text1"/>
        </w:rPr>
      </w:pPr>
    </w:p>
    <w:p w14:paraId="490498DC" w14:textId="77777777" w:rsidR="00201DAC" w:rsidRDefault="00201DAC" w:rsidP="00201DAC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Sara Shepherd</w:t>
      </w:r>
    </w:p>
    <w:p w14:paraId="39C11348" w14:textId="0E75BCF3" w:rsidR="00201DAC" w:rsidRDefault="00201DAC" w:rsidP="00201DAC">
      <w:pPr>
        <w:jc w:val="both"/>
        <w:rPr>
          <w:rFonts w:cs="Arial"/>
          <w:color w:val="000000" w:themeColor="text1"/>
        </w:rPr>
      </w:pPr>
      <w:r w:rsidRPr="00C20BD8">
        <w:rPr>
          <w:rFonts w:cs="Arial"/>
          <w:color w:val="000000" w:themeColor="text1"/>
        </w:rPr>
        <w:t>Head Teacher</w:t>
      </w:r>
    </w:p>
    <w:p w14:paraId="55DE7B6F" w14:textId="53324443" w:rsidR="001533D4" w:rsidRPr="006D40FF" w:rsidRDefault="001533D4" w:rsidP="00201DAC">
      <w:pPr>
        <w:pBdr>
          <w:bottom w:val="single" w:sz="6" w:space="1" w:color="auto"/>
        </w:pBdr>
        <w:jc w:val="both"/>
        <w:rPr>
          <w:rFonts w:cs="Arial"/>
          <w:b/>
          <w:bCs/>
          <w:color w:val="000000" w:themeColor="text1"/>
        </w:rPr>
      </w:pPr>
    </w:p>
    <w:p w14:paraId="1DCCB623" w14:textId="6738D799" w:rsidR="001533D4" w:rsidRPr="006D40FF" w:rsidRDefault="001533D4" w:rsidP="001533D4">
      <w:pPr>
        <w:jc w:val="center"/>
        <w:rPr>
          <w:rFonts w:cs="Arial"/>
          <w:b/>
          <w:bCs/>
          <w:color w:val="000000" w:themeColor="text1"/>
        </w:rPr>
      </w:pPr>
      <w:r w:rsidRPr="006D40FF">
        <w:rPr>
          <w:rFonts w:cs="Arial"/>
          <w:b/>
          <w:bCs/>
          <w:color w:val="000000" w:themeColor="text1"/>
        </w:rPr>
        <w:t>Reception 2022-2023</w:t>
      </w:r>
      <w:r w:rsidR="006D40FF" w:rsidRPr="006D40FF">
        <w:rPr>
          <w:rFonts w:cs="Arial"/>
          <w:b/>
          <w:bCs/>
          <w:color w:val="000000" w:themeColor="text1"/>
        </w:rPr>
        <w:t xml:space="preserve"> Transition Morning</w:t>
      </w:r>
    </w:p>
    <w:p w14:paraId="46EFCFA8" w14:textId="03677951" w:rsidR="006D40FF" w:rsidRDefault="006D40FF" w:rsidP="006D40FF">
      <w:pPr>
        <w:rPr>
          <w:rFonts w:cs="Arial"/>
          <w:color w:val="000000" w:themeColor="text1"/>
        </w:rPr>
      </w:pPr>
      <w:r w:rsidRPr="006D40FF">
        <w:rPr>
          <w:rFonts w:cs="Arial"/>
          <w:color w:val="000000" w:themeColor="text1"/>
        </w:rPr>
        <w:t>I will</w:t>
      </w:r>
      <w:r>
        <w:rPr>
          <w:rFonts w:cs="Arial"/>
          <w:color w:val="000000" w:themeColor="text1"/>
        </w:rPr>
        <w:t>/will not</w:t>
      </w:r>
      <w:r w:rsidRPr="006D40FF">
        <w:rPr>
          <w:rFonts w:cs="Arial"/>
          <w:color w:val="000000" w:themeColor="text1"/>
        </w:rPr>
        <w:t xml:space="preserve"> be </w:t>
      </w:r>
      <w:r>
        <w:rPr>
          <w:rFonts w:cs="Arial"/>
          <w:color w:val="000000" w:themeColor="text1"/>
        </w:rPr>
        <w:t>staying for lunch on Tuesday 5</w:t>
      </w:r>
      <w:r w:rsidRPr="006D40FF">
        <w:rPr>
          <w:rFonts w:cs="Arial"/>
          <w:color w:val="000000" w:themeColor="text1"/>
          <w:vertAlign w:val="superscript"/>
        </w:rPr>
        <w:t>th</w:t>
      </w:r>
      <w:r>
        <w:rPr>
          <w:rFonts w:cs="Arial"/>
          <w:color w:val="000000" w:themeColor="text1"/>
        </w:rPr>
        <w:t xml:space="preserve"> </w:t>
      </w:r>
      <w:proofErr w:type="gramStart"/>
      <w:r>
        <w:rPr>
          <w:rFonts w:cs="Arial"/>
          <w:color w:val="000000" w:themeColor="text1"/>
        </w:rPr>
        <w:t>July  (</w:t>
      </w:r>
      <w:proofErr w:type="gramEnd"/>
      <w:r>
        <w:rPr>
          <w:rFonts w:cs="Arial"/>
          <w:color w:val="000000" w:themeColor="text1"/>
        </w:rPr>
        <w:t>please delete)</w:t>
      </w:r>
    </w:p>
    <w:p w14:paraId="19E6BB51" w14:textId="77777777" w:rsidR="006D40FF" w:rsidRDefault="006D40FF" w:rsidP="006D40FF">
      <w:pPr>
        <w:rPr>
          <w:rFonts w:cs="Arial"/>
          <w:color w:val="000000" w:themeColor="text1"/>
        </w:rPr>
      </w:pPr>
    </w:p>
    <w:p w14:paraId="1CDB5D41" w14:textId="4ABEEF14" w:rsidR="006D40FF" w:rsidRDefault="006D40FF" w:rsidP="006D40FF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 would like fish/jacket potato (please delete)</w:t>
      </w:r>
    </w:p>
    <w:p w14:paraId="59FC94E0" w14:textId="77777777" w:rsidR="006D40FF" w:rsidRDefault="006D40FF" w:rsidP="006D40FF">
      <w:pPr>
        <w:rPr>
          <w:rFonts w:cs="Arial"/>
          <w:color w:val="000000" w:themeColor="text1"/>
        </w:rPr>
      </w:pPr>
    </w:p>
    <w:p w14:paraId="108CEEF6" w14:textId="5EED8469" w:rsidR="006D40FF" w:rsidRDefault="006D40FF" w:rsidP="006D40FF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My child ______________________ would like fish/jacket potato (please delete)</w:t>
      </w:r>
    </w:p>
    <w:p w14:paraId="58FD8975" w14:textId="118F3B21" w:rsidR="006D40FF" w:rsidRDefault="006D40FF" w:rsidP="006D40FF">
      <w:pPr>
        <w:rPr>
          <w:rFonts w:cs="Arial"/>
          <w:color w:val="000000" w:themeColor="text1"/>
        </w:rPr>
      </w:pPr>
    </w:p>
    <w:p w14:paraId="3EDC0A80" w14:textId="4A7C2B1B" w:rsidR="006D40FF" w:rsidRPr="006D40FF" w:rsidRDefault="006D40FF" w:rsidP="006D40FF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Parent signature_________________________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Date _________________</w:t>
      </w:r>
    </w:p>
    <w:p w14:paraId="36B69FBC" w14:textId="77777777" w:rsidR="000E37F6" w:rsidRDefault="000E37F6" w:rsidP="000E37F6"/>
    <w:p w14:paraId="701F37CB" w14:textId="77777777" w:rsidR="008C0583" w:rsidRDefault="008C0583" w:rsidP="008C0583">
      <w:pPr>
        <w:jc w:val="right"/>
      </w:pPr>
    </w:p>
    <w:p w14:paraId="09D95FE3" w14:textId="77777777" w:rsidR="008C0583" w:rsidRDefault="008C0583" w:rsidP="008C0583">
      <w:pPr>
        <w:jc w:val="right"/>
      </w:pPr>
    </w:p>
    <w:p w14:paraId="015E8A05" w14:textId="77777777" w:rsidR="008C0583" w:rsidRDefault="008C0583" w:rsidP="008C0583">
      <w:pPr>
        <w:jc w:val="right"/>
      </w:pPr>
    </w:p>
    <w:p w14:paraId="44DE1C43" w14:textId="77777777" w:rsidR="008C0583" w:rsidRDefault="008C0583" w:rsidP="008C0583">
      <w:pPr>
        <w:jc w:val="right"/>
      </w:pPr>
    </w:p>
    <w:p w14:paraId="49119912" w14:textId="77777777" w:rsidR="008C0583" w:rsidRDefault="008C0583" w:rsidP="008C0583">
      <w:pPr>
        <w:jc w:val="right"/>
      </w:pPr>
    </w:p>
    <w:p w14:paraId="171AC518" w14:textId="2A6BA31B" w:rsidR="00ED33E5" w:rsidRDefault="00ED33E5" w:rsidP="008C0583"/>
    <w:sectPr w:rsidR="00ED33E5" w:rsidSect="00493904">
      <w:footerReference w:type="default" r:id="rId10"/>
      <w:pgSz w:w="11906" w:h="16838"/>
      <w:pgMar w:top="720" w:right="720" w:bottom="720" w:left="720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6CD5C" w14:textId="77777777" w:rsidR="000F207F" w:rsidRDefault="000F207F" w:rsidP="000F7FD6">
      <w:pPr>
        <w:spacing w:after="0" w:line="240" w:lineRule="auto"/>
      </w:pPr>
      <w:r>
        <w:separator/>
      </w:r>
    </w:p>
  </w:endnote>
  <w:endnote w:type="continuationSeparator" w:id="0">
    <w:p w14:paraId="03EDEF2F" w14:textId="77777777" w:rsidR="000F207F" w:rsidRDefault="000F207F" w:rsidP="000F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00EB1" w14:textId="77777777" w:rsidR="0008433D" w:rsidRDefault="00FE41B0" w:rsidP="0008433D">
    <w:pPr>
      <w:pStyle w:val="Footer"/>
      <w:jc w:val="center"/>
    </w:pPr>
    <w:r w:rsidRPr="0047660E"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621BD8EB" wp14:editId="615D9C17">
          <wp:simplePos x="0" y="0"/>
          <wp:positionH relativeFrom="column">
            <wp:posOffset>-371475</wp:posOffset>
          </wp:positionH>
          <wp:positionV relativeFrom="paragraph">
            <wp:posOffset>184150</wp:posOffset>
          </wp:positionV>
          <wp:extent cx="933450" cy="933450"/>
          <wp:effectExtent l="0" t="0" r="0" b="0"/>
          <wp:wrapNone/>
          <wp:docPr id="2" name="Picture 2" descr="N:\Downloads\Impact Award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Downloads\Impact Award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08433D" w:rsidRPr="00A360AE">
        <w:rPr>
          <w:rStyle w:val="Hyperlink"/>
        </w:rPr>
        <w:t>www.hasbury.dudley.sch.uk</w:t>
      </w:r>
    </w:hyperlink>
  </w:p>
  <w:p w14:paraId="02209C6F" w14:textId="77777777" w:rsidR="000F7FD6" w:rsidRDefault="00FE41B0" w:rsidP="00D57B7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F3A0DB3" wp14:editId="512C62B8">
          <wp:simplePos x="0" y="0"/>
          <wp:positionH relativeFrom="column">
            <wp:posOffset>600075</wp:posOffset>
          </wp:positionH>
          <wp:positionV relativeFrom="paragraph">
            <wp:posOffset>156845</wp:posOffset>
          </wp:positionV>
          <wp:extent cx="800100" cy="714375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ld award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76B"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2ED40CC1" wp14:editId="17FA0EC6">
          <wp:simplePos x="0" y="0"/>
          <wp:positionH relativeFrom="column">
            <wp:posOffset>1533525</wp:posOffset>
          </wp:positionH>
          <wp:positionV relativeFrom="paragraph">
            <wp:posOffset>213995</wp:posOffset>
          </wp:positionV>
          <wp:extent cx="1080347" cy="552450"/>
          <wp:effectExtent l="0" t="0" r="5715" b="0"/>
          <wp:wrapNone/>
          <wp:docPr id="4" name="Picture 4" descr="N:\Downloads\Music-Mark-logo-proudtobe-right-[RGB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Downloads\Music-Mark-logo-proudtobe-right-[RGB]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47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110C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F15806B" wp14:editId="26EC7572">
          <wp:simplePos x="0" y="0"/>
          <wp:positionH relativeFrom="margin">
            <wp:posOffset>2705100</wp:posOffset>
          </wp:positionH>
          <wp:positionV relativeFrom="margin">
            <wp:posOffset>9300210</wp:posOffset>
          </wp:positionV>
          <wp:extent cx="737235" cy="676275"/>
          <wp:effectExtent l="0" t="0" r="5715" b="9525"/>
          <wp:wrapTight wrapText="bothSides">
            <wp:wrapPolygon edited="0">
              <wp:start x="0" y="0"/>
              <wp:lineTo x="0" y="21296"/>
              <wp:lineTo x="21209" y="21296"/>
              <wp:lineTo x="21209" y="0"/>
              <wp:lineTo x="0" y="0"/>
            </wp:wrapPolygon>
          </wp:wrapTight>
          <wp:docPr id="9" name="Picture 9" descr="T:\new logo\RRSA-Level1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new logo\RRSA-Level1-log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4656" behindDoc="1" locked="0" layoutInCell="1" allowOverlap="1" wp14:anchorId="58625188" wp14:editId="4EDEB44F">
              <wp:simplePos x="0" y="0"/>
              <wp:positionH relativeFrom="margin">
                <wp:posOffset>3552190</wp:posOffset>
              </wp:positionH>
              <wp:positionV relativeFrom="paragraph">
                <wp:posOffset>138430</wp:posOffset>
              </wp:positionV>
              <wp:extent cx="1571625" cy="685800"/>
              <wp:effectExtent l="19050" t="19050" r="28575" b="190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E0F44" w14:textId="77777777" w:rsidR="001A6B47" w:rsidRPr="00FF7286" w:rsidRDefault="001A6B47" w:rsidP="001A6B47">
                          <w:pPr>
                            <w:pStyle w:val="NoSpacing"/>
                            <w:rPr>
                              <w:rFonts w:ascii="Edwardian Script ITC" w:hAnsi="Edwardian Script ITC"/>
                              <w:sz w:val="32"/>
                              <w:szCs w:val="32"/>
                            </w:rPr>
                          </w:pPr>
                          <w:r w:rsidRPr="00FF7286">
                            <w:rPr>
                              <w:rFonts w:ascii="Edwardian Script ITC" w:hAnsi="Edwardian Script ITC"/>
                              <w:sz w:val="32"/>
                              <w:szCs w:val="32"/>
                            </w:rPr>
                            <w:t>Halesowen Township Learning Community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86251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7pt;margin-top:10.9pt;width:123.75pt;height:54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" strokecolor="#8497b0" strokeweight="3pt">
              <v:textbox>
                <w:txbxContent>
                  <w:p w14:paraId="472E0F44" w14:textId="77777777" w:rsidR="001A6B47" w:rsidRPr="00FF7286" w:rsidRDefault="001A6B47" w:rsidP="001A6B47">
                    <w:pPr>
                      <w:pStyle w:val="NoSpacing"/>
                      <w:rPr>
                        <w:rFonts w:ascii="Edwardian Script ITC" w:hAnsi="Edwardian Script ITC"/>
                        <w:sz w:val="32"/>
                        <w:szCs w:val="32"/>
                      </w:rPr>
                    </w:pPr>
                    <w:r w:rsidRPr="00FF7286">
                      <w:rPr>
                        <w:rFonts w:ascii="Edwardian Script ITC" w:hAnsi="Edwardian Script ITC"/>
                        <w:sz w:val="32"/>
                        <w:szCs w:val="32"/>
                      </w:rPr>
                      <w:t>Halesowen Township Learning Community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C4033">
      <w:rPr>
        <w:noProof/>
        <w:lang w:eastAsia="en-GB"/>
      </w:rPr>
      <w:object w:dxaOrig="1440" w:dyaOrig="1440" w14:anchorId="50B81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410.2pt;margin-top:12.35pt;width:73.55pt;height:45pt;z-index:-251655680;mso-wrap-edited:f;mso-width-percent:0;mso-height-percent:0;mso-position-horizontal-relative:text;mso-position-vertical-relative:text;mso-width-percent:0;mso-height-percent:0" wrapcoords="-200 0 -200 21278 21600 21278 21600 0 -200 0">
          <v:imagedata r:id="rId6" o:title=""/>
        </v:shape>
        <o:OLEObject Type="Embed" ProgID="PBrush" ShapeID="_x0000_s1025" DrawAspect="Content" ObjectID="_1716805497" r:id="rId7"/>
      </w:object>
    </w:r>
    <w:r w:rsidR="0008433D"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06E32D7B" wp14:editId="5454758A">
          <wp:simplePos x="0" y="0"/>
          <wp:positionH relativeFrom="page">
            <wp:posOffset>6591300</wp:posOffset>
          </wp:positionH>
          <wp:positionV relativeFrom="page">
            <wp:posOffset>9563100</wp:posOffset>
          </wp:positionV>
          <wp:extent cx="824865" cy="774402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774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33D">
      <w:t xml:space="preserve">  </w:t>
    </w:r>
    <w:r w:rsidR="005950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2CEFD" w14:textId="77777777" w:rsidR="000F207F" w:rsidRDefault="000F207F" w:rsidP="000F7FD6">
      <w:pPr>
        <w:spacing w:after="0" w:line="240" w:lineRule="auto"/>
      </w:pPr>
      <w:r>
        <w:separator/>
      </w:r>
    </w:p>
  </w:footnote>
  <w:footnote w:type="continuationSeparator" w:id="0">
    <w:p w14:paraId="46DB89E0" w14:textId="77777777" w:rsidR="000F207F" w:rsidRDefault="000F207F" w:rsidP="000F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33F"/>
    <w:multiLevelType w:val="hybridMultilevel"/>
    <w:tmpl w:val="0102F40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5C3084"/>
    <w:multiLevelType w:val="hybridMultilevel"/>
    <w:tmpl w:val="C910E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5976"/>
    <w:multiLevelType w:val="hybridMultilevel"/>
    <w:tmpl w:val="A70E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375A9"/>
    <w:multiLevelType w:val="hybridMultilevel"/>
    <w:tmpl w:val="3B0A7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D6"/>
    <w:rsid w:val="00014315"/>
    <w:rsid w:val="00042F26"/>
    <w:rsid w:val="00077FED"/>
    <w:rsid w:val="0008433D"/>
    <w:rsid w:val="00087A1A"/>
    <w:rsid w:val="000953DB"/>
    <w:rsid w:val="000B16E3"/>
    <w:rsid w:val="000B20E2"/>
    <w:rsid w:val="000C57A5"/>
    <w:rsid w:val="000E37F6"/>
    <w:rsid w:val="000F207F"/>
    <w:rsid w:val="000F51EC"/>
    <w:rsid w:val="000F7FD6"/>
    <w:rsid w:val="00106977"/>
    <w:rsid w:val="00137648"/>
    <w:rsid w:val="001444FF"/>
    <w:rsid w:val="00144F50"/>
    <w:rsid w:val="001533D4"/>
    <w:rsid w:val="00166799"/>
    <w:rsid w:val="001A6B47"/>
    <w:rsid w:val="001F78AD"/>
    <w:rsid w:val="00201DAC"/>
    <w:rsid w:val="002141BB"/>
    <w:rsid w:val="00263C7D"/>
    <w:rsid w:val="00284ECB"/>
    <w:rsid w:val="002B47A8"/>
    <w:rsid w:val="00302E40"/>
    <w:rsid w:val="00305D02"/>
    <w:rsid w:val="00320854"/>
    <w:rsid w:val="003330C6"/>
    <w:rsid w:val="00346D46"/>
    <w:rsid w:val="00347DFF"/>
    <w:rsid w:val="00352CB5"/>
    <w:rsid w:val="003629CC"/>
    <w:rsid w:val="003D7977"/>
    <w:rsid w:val="003F453A"/>
    <w:rsid w:val="00423CF9"/>
    <w:rsid w:val="0046454B"/>
    <w:rsid w:val="0047660E"/>
    <w:rsid w:val="004835D8"/>
    <w:rsid w:val="00493904"/>
    <w:rsid w:val="004C1BBB"/>
    <w:rsid w:val="004D0E82"/>
    <w:rsid w:val="005073E0"/>
    <w:rsid w:val="00545D03"/>
    <w:rsid w:val="00565719"/>
    <w:rsid w:val="0058246A"/>
    <w:rsid w:val="005950A5"/>
    <w:rsid w:val="005C69FD"/>
    <w:rsid w:val="005E2C7A"/>
    <w:rsid w:val="005E658A"/>
    <w:rsid w:val="005F5CD0"/>
    <w:rsid w:val="0061038D"/>
    <w:rsid w:val="006239AF"/>
    <w:rsid w:val="006310B8"/>
    <w:rsid w:val="00660B0E"/>
    <w:rsid w:val="006D40FF"/>
    <w:rsid w:val="006E07C4"/>
    <w:rsid w:val="006E4492"/>
    <w:rsid w:val="00700458"/>
    <w:rsid w:val="00711F8A"/>
    <w:rsid w:val="007300B7"/>
    <w:rsid w:val="007970B4"/>
    <w:rsid w:val="007B20E5"/>
    <w:rsid w:val="007C3069"/>
    <w:rsid w:val="007D5FDC"/>
    <w:rsid w:val="00843341"/>
    <w:rsid w:val="008A33D9"/>
    <w:rsid w:val="008B1A4E"/>
    <w:rsid w:val="008C0583"/>
    <w:rsid w:val="008F15BC"/>
    <w:rsid w:val="00901C2B"/>
    <w:rsid w:val="00911750"/>
    <w:rsid w:val="00915419"/>
    <w:rsid w:val="00922C28"/>
    <w:rsid w:val="009246ED"/>
    <w:rsid w:val="00940669"/>
    <w:rsid w:val="00944C2E"/>
    <w:rsid w:val="00946D87"/>
    <w:rsid w:val="009539E2"/>
    <w:rsid w:val="0096299F"/>
    <w:rsid w:val="009A623F"/>
    <w:rsid w:val="009F6459"/>
    <w:rsid w:val="00A07E22"/>
    <w:rsid w:val="00A14493"/>
    <w:rsid w:val="00A33365"/>
    <w:rsid w:val="00A8057B"/>
    <w:rsid w:val="00A869C4"/>
    <w:rsid w:val="00B06F8A"/>
    <w:rsid w:val="00B14396"/>
    <w:rsid w:val="00B271C7"/>
    <w:rsid w:val="00B27C40"/>
    <w:rsid w:val="00B3110C"/>
    <w:rsid w:val="00B33EB9"/>
    <w:rsid w:val="00B44942"/>
    <w:rsid w:val="00B90B9E"/>
    <w:rsid w:val="00B92152"/>
    <w:rsid w:val="00BA7F7F"/>
    <w:rsid w:val="00BB5C9B"/>
    <w:rsid w:val="00BF2B35"/>
    <w:rsid w:val="00BF77D4"/>
    <w:rsid w:val="00C10999"/>
    <w:rsid w:val="00C23007"/>
    <w:rsid w:val="00C845D6"/>
    <w:rsid w:val="00C971BB"/>
    <w:rsid w:val="00CA48A6"/>
    <w:rsid w:val="00CC4846"/>
    <w:rsid w:val="00CD12CA"/>
    <w:rsid w:val="00CF2CFE"/>
    <w:rsid w:val="00D05A01"/>
    <w:rsid w:val="00D57B76"/>
    <w:rsid w:val="00D6658C"/>
    <w:rsid w:val="00D90DA7"/>
    <w:rsid w:val="00DC1243"/>
    <w:rsid w:val="00E0241C"/>
    <w:rsid w:val="00E13D72"/>
    <w:rsid w:val="00E3122E"/>
    <w:rsid w:val="00E52A3F"/>
    <w:rsid w:val="00E73E14"/>
    <w:rsid w:val="00E77492"/>
    <w:rsid w:val="00EA22D8"/>
    <w:rsid w:val="00EC2F58"/>
    <w:rsid w:val="00EC4033"/>
    <w:rsid w:val="00ED207D"/>
    <w:rsid w:val="00ED33E5"/>
    <w:rsid w:val="00F04AB9"/>
    <w:rsid w:val="00F447E6"/>
    <w:rsid w:val="00F746F0"/>
    <w:rsid w:val="00F946F4"/>
    <w:rsid w:val="00F95053"/>
    <w:rsid w:val="00FA6864"/>
    <w:rsid w:val="00FC19CB"/>
    <w:rsid w:val="00FD3BEC"/>
    <w:rsid w:val="00FD66A3"/>
    <w:rsid w:val="00FE41B0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84588"/>
  <w15:chartTrackingRefBased/>
  <w15:docId w15:val="{CDEEEB98-8508-43EA-91A5-06BB901C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FD6"/>
  </w:style>
  <w:style w:type="paragraph" w:styleId="Footer">
    <w:name w:val="footer"/>
    <w:basedOn w:val="Normal"/>
    <w:link w:val="FooterChar"/>
    <w:uiPriority w:val="99"/>
    <w:unhideWhenUsed/>
    <w:rsid w:val="000F7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FD6"/>
  </w:style>
  <w:style w:type="paragraph" w:styleId="BalloonText">
    <w:name w:val="Balloon Text"/>
    <w:basedOn w:val="Normal"/>
    <w:link w:val="BalloonTextChar"/>
    <w:uiPriority w:val="99"/>
    <w:semiHidden/>
    <w:unhideWhenUsed/>
    <w:rsid w:val="0009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3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72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07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F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18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5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0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87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8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51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02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970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11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25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97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800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457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712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214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908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661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628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9878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6846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713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7264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31077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5417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sbury.dudley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jpeg"/><Relationship Id="rId7" Type="http://schemas.openxmlformats.org/officeDocument/2006/relationships/oleObject" Target="embeddings/oleObject1.bin"/><Relationship Id="rId2" Type="http://schemas.openxmlformats.org/officeDocument/2006/relationships/hyperlink" Target="http://www.hasbury.dudley.sch.uk" TargetMode="External"/><Relationship Id="rId1" Type="http://schemas.openxmlformats.org/officeDocument/2006/relationships/image" Target="media/image3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83EC083B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V. Dear</dc:creator>
  <cp:keywords/>
  <dc:description/>
  <cp:lastModifiedBy>Miss R. Jones</cp:lastModifiedBy>
  <cp:revision>2</cp:revision>
  <cp:lastPrinted>2022-06-15T07:39:00Z</cp:lastPrinted>
  <dcterms:created xsi:type="dcterms:W3CDTF">2022-06-15T12:39:00Z</dcterms:created>
  <dcterms:modified xsi:type="dcterms:W3CDTF">2022-06-15T12:39:00Z</dcterms:modified>
</cp:coreProperties>
</file>